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D234" w14:textId="77777777" w:rsidR="00336F94" w:rsidRDefault="006A6CBA">
      <w:pPr>
        <w:spacing w:after="0"/>
        <w:ind w:right="110"/>
        <w:jc w:val="right"/>
      </w:pPr>
      <w:r>
        <w:rPr>
          <w:noProof/>
        </w:rPr>
        <w:drawing>
          <wp:inline distT="0" distB="0" distL="0" distR="0" wp14:anchorId="7C9E5F62" wp14:editId="62BE3A85">
            <wp:extent cx="2971800" cy="11906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8AE957" w14:textId="2B18E423" w:rsidR="00336F94" w:rsidRDefault="0012485B" w:rsidP="0012485B">
      <w:pPr>
        <w:spacing w:after="0"/>
        <w:ind w:left="317"/>
      </w:pPr>
      <w:r w:rsidRPr="0012485B">
        <w:rPr>
          <w:rFonts w:ascii="Arial" w:eastAsia="Arial" w:hAnsi="Arial" w:cs="Arial"/>
          <w:b/>
          <w:sz w:val="20"/>
          <w:szCs w:val="20"/>
        </w:rPr>
        <w:t>Xmas Dinner Set Menu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 xml:space="preserve">    </w:t>
      </w:r>
      <w:r w:rsidR="006A6CBA">
        <w:rPr>
          <w:rFonts w:ascii="Arial" w:eastAsia="Arial" w:hAnsi="Arial" w:cs="Arial"/>
          <w:b/>
          <w:sz w:val="16"/>
        </w:rPr>
        <w:t xml:space="preserve">Restaurant and Bar </w:t>
      </w:r>
    </w:p>
    <w:p w14:paraId="262656EB" w14:textId="77777777" w:rsidR="00336F94" w:rsidRDefault="006A6CBA">
      <w:pPr>
        <w:spacing w:after="127"/>
        <w:ind w:right="1330"/>
        <w:jc w:val="right"/>
      </w:pPr>
      <w:r>
        <w:rPr>
          <w:rFonts w:ascii="Arial" w:eastAsia="Arial" w:hAnsi="Arial" w:cs="Arial"/>
          <w:sz w:val="4"/>
        </w:rPr>
        <w:t xml:space="preserve"> </w:t>
      </w:r>
    </w:p>
    <w:p w14:paraId="27E14493" w14:textId="77777777" w:rsidR="00336F94" w:rsidRDefault="006A6CBA">
      <w:pPr>
        <w:spacing w:after="35" w:line="240" w:lineRule="auto"/>
        <w:ind w:left="6672"/>
        <w:jc w:val="center"/>
      </w:pPr>
      <w:r>
        <w:rPr>
          <w:rFonts w:ascii="Arial" w:eastAsia="Arial" w:hAnsi="Arial" w:cs="Arial"/>
          <w:sz w:val="18"/>
        </w:rPr>
        <w:t>Johnston Street, CBD, Wellington Ph: 499-3668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CE45817" w14:textId="556F1E35" w:rsidR="00336F94" w:rsidRDefault="00336F94">
      <w:pPr>
        <w:spacing w:after="0"/>
        <w:ind w:left="317"/>
      </w:pPr>
    </w:p>
    <w:p w14:paraId="33E50E75" w14:textId="77777777" w:rsidR="006A6CBA" w:rsidRDefault="006A6CBA" w:rsidP="0012485B">
      <w:pPr>
        <w:spacing w:after="0"/>
        <w:ind w:left="317"/>
        <w:rPr>
          <w:rFonts w:ascii="Arial" w:eastAsia="Arial" w:hAnsi="Arial" w:cs="Arial"/>
          <w:sz w:val="20"/>
        </w:rPr>
      </w:pPr>
    </w:p>
    <w:p w14:paraId="2F316BB6" w14:textId="75687259" w:rsidR="00336F94" w:rsidRPr="006A6CBA" w:rsidRDefault="006A6CBA" w:rsidP="0012485B">
      <w:pPr>
        <w:spacing w:after="0"/>
        <w:ind w:left="317"/>
        <w:rPr>
          <w:u w:val="single"/>
        </w:rPr>
      </w:pPr>
      <w:r w:rsidRPr="006A6CBA">
        <w:rPr>
          <w:rFonts w:ascii="Arial" w:eastAsia="Arial" w:hAnsi="Arial" w:cs="Arial"/>
          <w:u w:val="single"/>
        </w:rPr>
        <w:t xml:space="preserve">Home-made Bread for the Table </w:t>
      </w:r>
    </w:p>
    <w:p w14:paraId="15FDFB70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20"/>
        </w:rPr>
        <w:t xml:space="preserve"> </w:t>
      </w:r>
    </w:p>
    <w:p w14:paraId="4BA3B4C1" w14:textId="77777777" w:rsidR="00336F94" w:rsidRDefault="006A6CBA">
      <w:pPr>
        <w:spacing w:after="2"/>
        <w:ind w:left="317"/>
      </w:pPr>
      <w:r>
        <w:rPr>
          <w:rFonts w:ascii="Arial" w:eastAsia="Arial" w:hAnsi="Arial" w:cs="Arial"/>
          <w:sz w:val="20"/>
        </w:rPr>
        <w:t xml:space="preserve"> </w:t>
      </w:r>
    </w:p>
    <w:p w14:paraId="625A2B60" w14:textId="188BB098" w:rsidR="00336F94" w:rsidRDefault="006A6CBA">
      <w:pPr>
        <w:pStyle w:val="Heading1"/>
        <w:ind w:left="312"/>
      </w:pPr>
      <w:r>
        <w:t>Entrées</w:t>
      </w:r>
      <w:r>
        <w:rPr>
          <w:u w:val="none"/>
        </w:rPr>
        <w:t xml:space="preserve"> </w:t>
      </w:r>
    </w:p>
    <w:p w14:paraId="383EE4DB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14:paraId="5FDE7D5F" w14:textId="77777777" w:rsidR="00336F94" w:rsidRDefault="006A6CBA">
      <w:pPr>
        <w:tabs>
          <w:tab w:val="center" w:pos="1263"/>
          <w:tab w:val="center" w:pos="2477"/>
          <w:tab w:val="center" w:pos="3197"/>
          <w:tab w:val="center" w:pos="3917"/>
          <w:tab w:val="center" w:pos="4637"/>
          <w:tab w:val="center" w:pos="5358"/>
          <w:tab w:val="center" w:pos="6078"/>
          <w:tab w:val="center" w:pos="6798"/>
          <w:tab w:val="center" w:pos="7518"/>
        </w:tabs>
        <w:spacing w:after="3"/>
      </w:pPr>
      <w:r>
        <w:tab/>
      </w:r>
      <w:r>
        <w:rPr>
          <w:rFonts w:ascii="Trebuchet MS" w:eastAsia="Trebuchet MS" w:hAnsi="Trebuchet MS" w:cs="Trebuchet MS"/>
          <w:sz w:val="20"/>
        </w:rPr>
        <w:t xml:space="preserve">Pork &amp; Chive Wonton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  </w:t>
      </w:r>
    </w:p>
    <w:p w14:paraId="757CA137" w14:textId="77777777" w:rsidR="00336F94" w:rsidRDefault="006A6CBA">
      <w:pPr>
        <w:spacing w:after="0"/>
        <w:ind w:left="312" w:hanging="10"/>
      </w:pPr>
      <w:r>
        <w:rPr>
          <w:rFonts w:ascii="Arial" w:eastAsia="Arial" w:hAnsi="Arial" w:cs="Arial"/>
          <w:sz w:val="18"/>
        </w:rPr>
        <w:t xml:space="preserve">With curried pumpkin soup, cucumber &amp; coriander salad, fried shallot  </w:t>
      </w:r>
    </w:p>
    <w:p w14:paraId="4941B6E9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7912F344" w14:textId="77777777" w:rsidR="00336F94" w:rsidRDefault="006A6CBA">
      <w:pPr>
        <w:tabs>
          <w:tab w:val="center" w:pos="1119"/>
          <w:tab w:val="center" w:pos="2477"/>
          <w:tab w:val="center" w:pos="3197"/>
          <w:tab w:val="center" w:pos="3917"/>
          <w:tab w:val="center" w:pos="4637"/>
          <w:tab w:val="center" w:pos="5358"/>
          <w:tab w:val="center" w:pos="6078"/>
          <w:tab w:val="center" w:pos="6798"/>
        </w:tabs>
        <w:spacing w:after="3"/>
      </w:pPr>
      <w:r>
        <w:tab/>
      </w:r>
      <w:r>
        <w:rPr>
          <w:rFonts w:ascii="Trebuchet MS" w:eastAsia="Trebuchet MS" w:hAnsi="Trebuchet MS" w:cs="Trebuchet MS"/>
          <w:sz w:val="20"/>
        </w:rPr>
        <w:t>Pan-fried Scallops</w:t>
      </w: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</w:t>
      </w:r>
      <w:r>
        <w:rPr>
          <w:rFonts w:ascii="Trebuchet MS" w:eastAsia="Trebuchet MS" w:hAnsi="Trebuchet MS" w:cs="Trebuchet MS"/>
          <w:sz w:val="18"/>
        </w:rPr>
        <w:tab/>
        <w:t xml:space="preserve">   </w:t>
      </w:r>
    </w:p>
    <w:p w14:paraId="670B63BF" w14:textId="77777777" w:rsidR="00336F94" w:rsidRDefault="006A6CBA">
      <w:pPr>
        <w:spacing w:after="0"/>
        <w:ind w:left="312" w:hanging="10"/>
      </w:pPr>
      <w:r>
        <w:rPr>
          <w:rFonts w:ascii="Arial" w:eastAsia="Arial" w:hAnsi="Arial" w:cs="Arial"/>
          <w:sz w:val="18"/>
        </w:rPr>
        <w:t xml:space="preserve">Fennel, orange and watercress salad, mint &amp; mandarin dressing, pistachio crusts  </w:t>
      </w:r>
    </w:p>
    <w:p w14:paraId="3AFE93E4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537C752F" w14:textId="77777777" w:rsidR="00336F94" w:rsidRDefault="006A6CBA">
      <w:pPr>
        <w:spacing w:after="0"/>
        <w:ind w:left="44" w:hanging="10"/>
      </w:pPr>
      <w:r>
        <w:rPr>
          <w:rFonts w:ascii="Arial" w:eastAsia="Arial" w:hAnsi="Arial" w:cs="Arial"/>
          <w:sz w:val="18"/>
        </w:rPr>
        <w:t xml:space="preserve">(V) </w:t>
      </w:r>
      <w:r w:rsidRPr="006A6CBA">
        <w:rPr>
          <w:rFonts w:ascii="Trebuchet MS" w:eastAsia="Arial" w:hAnsi="Trebuchet MS" w:cs="Traditional Arabic"/>
          <w:sz w:val="20"/>
          <w:szCs w:val="20"/>
        </w:rPr>
        <w:t>Tomato</w:t>
      </w:r>
      <w:r w:rsidRPr="006A6CBA">
        <w:rPr>
          <w:rFonts w:ascii="Trebuchet MS" w:eastAsia="Arial" w:hAnsi="Trebuchet MS" w:cs="Arial"/>
          <w:sz w:val="20"/>
          <w:szCs w:val="20"/>
        </w:rPr>
        <w:t>-Blue Cheese Tart</w:t>
      </w:r>
      <w:r>
        <w:rPr>
          <w:rFonts w:ascii="Arial" w:eastAsia="Arial" w:hAnsi="Arial" w:cs="Arial"/>
          <w:sz w:val="18"/>
        </w:rPr>
        <w:t xml:space="preserve">  </w:t>
      </w:r>
    </w:p>
    <w:p w14:paraId="1E85DD41" w14:textId="2C7CE104" w:rsidR="00336F94" w:rsidRDefault="006A6CBA" w:rsidP="0012485B">
      <w:pPr>
        <w:spacing w:after="0"/>
        <w:ind w:left="312" w:hanging="10"/>
      </w:pPr>
      <w:r>
        <w:rPr>
          <w:rFonts w:ascii="Arial" w:eastAsia="Arial" w:hAnsi="Arial" w:cs="Arial"/>
          <w:sz w:val="18"/>
        </w:rPr>
        <w:t xml:space="preserve">Olive tapenade, caramelized onion, petit salad </w:t>
      </w:r>
      <w:r>
        <w:rPr>
          <w:rFonts w:ascii="Arial" w:eastAsia="Arial" w:hAnsi="Arial" w:cs="Arial"/>
          <w:sz w:val="18"/>
        </w:rPr>
        <w:t xml:space="preserve"> </w:t>
      </w:r>
    </w:p>
    <w:p w14:paraId="1085B7B2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74E4DA2A" w14:textId="77777777" w:rsidR="00336F94" w:rsidRDefault="006A6CBA">
      <w:pPr>
        <w:spacing w:after="19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0A92676F" w14:textId="77777777" w:rsidR="00336F94" w:rsidRDefault="006A6CBA">
      <w:pPr>
        <w:pStyle w:val="Heading1"/>
        <w:ind w:left="312"/>
      </w:pPr>
      <w:r>
        <w:t>Mains</w:t>
      </w:r>
      <w:r>
        <w:rPr>
          <w:u w:val="none"/>
        </w:rPr>
        <w:t xml:space="preserve"> </w:t>
      </w:r>
    </w:p>
    <w:p w14:paraId="2D96CFA3" w14:textId="77777777" w:rsidR="00336F94" w:rsidRDefault="006A6CBA">
      <w:pPr>
        <w:spacing w:after="74"/>
        <w:ind w:left="317"/>
      </w:pPr>
      <w:r>
        <w:rPr>
          <w:rFonts w:ascii="Trebuchet MS" w:eastAsia="Trebuchet MS" w:hAnsi="Trebuchet MS" w:cs="Trebuchet MS"/>
          <w:sz w:val="10"/>
        </w:rPr>
        <w:t xml:space="preserve"> </w:t>
      </w:r>
    </w:p>
    <w:p w14:paraId="0DA8708B" w14:textId="77777777" w:rsidR="00336F94" w:rsidRDefault="006A6CBA">
      <w:pPr>
        <w:spacing w:after="3"/>
        <w:ind w:left="312" w:hanging="10"/>
      </w:pPr>
      <w:r>
        <w:rPr>
          <w:rFonts w:ascii="Trebuchet MS" w:eastAsia="Trebuchet MS" w:hAnsi="Trebuchet MS" w:cs="Trebuchet MS"/>
          <w:sz w:val="20"/>
        </w:rPr>
        <w:t xml:space="preserve">Lamb Rump </w:t>
      </w:r>
    </w:p>
    <w:p w14:paraId="11F22D2F" w14:textId="5D8CDA5E" w:rsidR="00336F94" w:rsidRPr="006A6CBA" w:rsidRDefault="006A6CBA">
      <w:pPr>
        <w:spacing w:after="0"/>
        <w:ind w:left="312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 w:rsidRPr="006A6CBA">
        <w:rPr>
          <w:rFonts w:ascii="Arial" w:eastAsia="Arial" w:hAnsi="Arial" w:cs="Arial"/>
          <w:sz w:val="18"/>
          <w:szCs w:val="18"/>
        </w:rPr>
        <w:t xml:space="preserve">erbs &amp; cornmeal crusts, minted pea puree, sauerkraut, crunchy </w:t>
      </w:r>
      <w:proofErr w:type="gramStart"/>
      <w:r w:rsidRPr="006A6CBA">
        <w:rPr>
          <w:rFonts w:ascii="Arial" w:eastAsia="Arial" w:hAnsi="Arial" w:cs="Arial"/>
          <w:sz w:val="18"/>
          <w:szCs w:val="18"/>
        </w:rPr>
        <w:t>deep fried</w:t>
      </w:r>
      <w:proofErr w:type="gramEnd"/>
      <w:r w:rsidRPr="006A6CBA">
        <w:rPr>
          <w:rFonts w:ascii="Arial" w:eastAsia="Arial" w:hAnsi="Arial" w:cs="Arial"/>
          <w:sz w:val="18"/>
          <w:szCs w:val="18"/>
        </w:rPr>
        <w:t xml:space="preserve"> gnocchi &amp; jus </w:t>
      </w:r>
    </w:p>
    <w:p w14:paraId="12BC2FC1" w14:textId="77777777" w:rsidR="00336F94" w:rsidRDefault="006A6CBA">
      <w:pPr>
        <w:spacing w:after="0"/>
        <w:ind w:left="2018"/>
      </w:pPr>
      <w:r>
        <w:rPr>
          <w:rFonts w:ascii="Arial" w:eastAsia="Arial" w:hAnsi="Arial" w:cs="Arial"/>
          <w:sz w:val="18"/>
        </w:rPr>
        <w:t xml:space="preserve"> </w:t>
      </w:r>
    </w:p>
    <w:p w14:paraId="5880C41F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5EF0BE43" w14:textId="77777777" w:rsidR="00336F94" w:rsidRPr="006A6CBA" w:rsidRDefault="006A6CBA">
      <w:pPr>
        <w:spacing w:after="0"/>
        <w:ind w:left="312" w:hanging="10"/>
        <w:rPr>
          <w:rFonts w:ascii="Trebuchet MS" w:hAnsi="Trebuchet MS"/>
          <w:sz w:val="20"/>
          <w:szCs w:val="20"/>
        </w:rPr>
      </w:pPr>
      <w:r w:rsidRPr="006A6CBA">
        <w:rPr>
          <w:rFonts w:ascii="Trebuchet MS" w:eastAsia="Arial" w:hAnsi="Trebuchet MS" w:cs="Arial"/>
          <w:sz w:val="20"/>
          <w:szCs w:val="20"/>
        </w:rPr>
        <w:t xml:space="preserve">Fish of the Day </w:t>
      </w:r>
    </w:p>
    <w:p w14:paraId="54C00AD9" w14:textId="77777777" w:rsidR="00336F94" w:rsidRDefault="006A6CBA">
      <w:pPr>
        <w:spacing w:after="0"/>
        <w:ind w:left="312" w:hanging="10"/>
      </w:pPr>
      <w:r>
        <w:rPr>
          <w:rFonts w:ascii="Arial" w:eastAsia="Arial" w:hAnsi="Arial" w:cs="Arial"/>
          <w:sz w:val="18"/>
        </w:rPr>
        <w:t xml:space="preserve">Wrapped in prosciutto, spinach, potato mash, almond brown butter and gremolata  </w:t>
      </w:r>
    </w:p>
    <w:p w14:paraId="666CFFFF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7EA5B951" w14:textId="77777777" w:rsidR="00336F94" w:rsidRPr="006A6CBA" w:rsidRDefault="006A6CBA">
      <w:pPr>
        <w:spacing w:after="0"/>
        <w:ind w:left="312" w:hanging="10"/>
        <w:rPr>
          <w:rFonts w:ascii="Trebuchet MS" w:hAnsi="Trebuchet MS"/>
          <w:sz w:val="20"/>
          <w:szCs w:val="20"/>
        </w:rPr>
      </w:pPr>
      <w:r w:rsidRPr="006A6CBA">
        <w:rPr>
          <w:rFonts w:ascii="Trebuchet MS" w:eastAsia="Arial" w:hAnsi="Trebuchet MS" w:cs="Arial"/>
          <w:sz w:val="20"/>
          <w:szCs w:val="20"/>
        </w:rPr>
        <w:t xml:space="preserve">Beef Tenderloin </w:t>
      </w:r>
    </w:p>
    <w:p w14:paraId="36C356E8" w14:textId="77777777" w:rsidR="00336F94" w:rsidRPr="006A6CBA" w:rsidRDefault="006A6CBA">
      <w:pPr>
        <w:spacing w:after="3"/>
        <w:ind w:left="312" w:hanging="10"/>
        <w:rPr>
          <w:rFonts w:ascii="Arial" w:hAnsi="Arial" w:cs="Arial"/>
          <w:sz w:val="18"/>
          <w:szCs w:val="18"/>
        </w:rPr>
      </w:pPr>
      <w:r w:rsidRPr="006A6CBA">
        <w:rPr>
          <w:rFonts w:ascii="Arial" w:eastAsia="Trebuchet MS" w:hAnsi="Arial" w:cs="Arial"/>
          <w:sz w:val="18"/>
          <w:szCs w:val="18"/>
        </w:rPr>
        <w:t xml:space="preserve">Wrapped with streaky bacon, spinach, truffle potato mash, grilled baby carrots &amp; blue cheese sauce  </w:t>
      </w:r>
    </w:p>
    <w:p w14:paraId="7EE9CD22" w14:textId="77777777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A6F7CCC" w14:textId="77777777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2138A3B" w14:textId="77777777" w:rsidR="00336F94" w:rsidRDefault="006A6CBA">
      <w:pPr>
        <w:spacing w:after="0"/>
        <w:ind w:left="-100" w:hanging="10"/>
      </w:pPr>
      <w:r>
        <w:rPr>
          <w:rFonts w:ascii="Arial" w:eastAsia="Arial" w:hAnsi="Arial" w:cs="Arial"/>
          <w:sz w:val="20"/>
        </w:rPr>
        <w:t xml:space="preserve">  (V) </w:t>
      </w:r>
      <w:r w:rsidRPr="006A6CBA">
        <w:rPr>
          <w:rFonts w:ascii="Trebuchet MS" w:eastAsia="Arial" w:hAnsi="Trebuchet MS" w:cs="Arial"/>
          <w:sz w:val="20"/>
        </w:rPr>
        <w:t>Mushroom Lasagne</w:t>
      </w:r>
      <w:r>
        <w:rPr>
          <w:rFonts w:ascii="Arial" w:eastAsia="Arial" w:hAnsi="Arial" w:cs="Arial"/>
          <w:sz w:val="20"/>
        </w:rPr>
        <w:t xml:space="preserve">   </w:t>
      </w:r>
    </w:p>
    <w:p w14:paraId="52AAD765" w14:textId="77777777" w:rsidR="00336F94" w:rsidRDefault="006A6CBA">
      <w:pPr>
        <w:spacing w:after="0"/>
        <w:ind w:left="312" w:hanging="10"/>
      </w:pPr>
      <w:r>
        <w:rPr>
          <w:rFonts w:ascii="Arial" w:eastAsia="Arial" w:hAnsi="Arial" w:cs="Arial"/>
          <w:sz w:val="18"/>
        </w:rPr>
        <w:t xml:space="preserve">Layers of crepes, ricotta, spinach, grilled mushroom &amp; mozzarella cheese, spiced red pepper sauce  </w:t>
      </w:r>
    </w:p>
    <w:p w14:paraId="7F160EFC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0C49DCD3" w14:textId="77777777" w:rsidR="00336F94" w:rsidRDefault="006A6CBA">
      <w:pPr>
        <w:spacing w:after="0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08A94720" w14:textId="77777777" w:rsidR="00336F94" w:rsidRDefault="006A6CBA">
      <w:pPr>
        <w:spacing w:after="19"/>
        <w:ind w:left="317"/>
      </w:pPr>
      <w:r>
        <w:rPr>
          <w:rFonts w:ascii="Arial" w:eastAsia="Arial" w:hAnsi="Arial" w:cs="Arial"/>
          <w:sz w:val="18"/>
        </w:rPr>
        <w:t xml:space="preserve"> </w:t>
      </w:r>
    </w:p>
    <w:p w14:paraId="611A3A24" w14:textId="77777777" w:rsidR="00336F94" w:rsidRDefault="006A6CBA">
      <w:pPr>
        <w:pStyle w:val="Heading1"/>
        <w:ind w:left="312"/>
      </w:pPr>
      <w:r>
        <w:t>Desserts</w:t>
      </w:r>
      <w:r>
        <w:rPr>
          <w:u w:val="none"/>
        </w:rPr>
        <w:t xml:space="preserve"> </w:t>
      </w:r>
    </w:p>
    <w:p w14:paraId="463554AA" w14:textId="3E95553B" w:rsidR="00336F94" w:rsidRDefault="00336F94" w:rsidP="006A6CBA">
      <w:pPr>
        <w:spacing w:after="90"/>
      </w:pPr>
    </w:p>
    <w:p w14:paraId="06FDD295" w14:textId="77777777" w:rsidR="00336F94" w:rsidRPr="006A6CBA" w:rsidRDefault="006A6CBA">
      <w:pPr>
        <w:tabs>
          <w:tab w:val="center" w:pos="1064"/>
          <w:tab w:val="center" w:pos="2477"/>
          <w:tab w:val="center" w:pos="3197"/>
          <w:tab w:val="center" w:pos="3917"/>
          <w:tab w:val="center" w:pos="4637"/>
          <w:tab w:val="center" w:pos="5358"/>
          <w:tab w:val="center" w:pos="6078"/>
          <w:tab w:val="center" w:pos="6798"/>
          <w:tab w:val="center" w:pos="7518"/>
        </w:tabs>
        <w:spacing w:after="3"/>
        <w:rPr>
          <w:rFonts w:ascii="Trebuchet MS" w:hAnsi="Trebuchet MS"/>
          <w:sz w:val="20"/>
          <w:szCs w:val="20"/>
        </w:rPr>
      </w:pPr>
      <w:r>
        <w:tab/>
      </w:r>
      <w:r w:rsidRPr="006A6CBA">
        <w:rPr>
          <w:rFonts w:ascii="Trebuchet MS" w:eastAsia="Trebuchet MS" w:hAnsi="Trebuchet MS" w:cs="Trebuchet MS"/>
          <w:sz w:val="20"/>
          <w:szCs w:val="20"/>
        </w:rPr>
        <w:t xml:space="preserve">Juniper Tiramisu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  <w:t xml:space="preserve"> </w:t>
      </w:r>
      <w:r w:rsidRPr="006A6CBA">
        <w:rPr>
          <w:rFonts w:ascii="Trebuchet MS" w:eastAsia="Trebuchet MS" w:hAnsi="Trebuchet MS" w:cs="Trebuchet MS"/>
          <w:sz w:val="20"/>
          <w:szCs w:val="20"/>
        </w:rPr>
        <w:tab/>
      </w:r>
      <w:r w:rsidRPr="006A6CBA">
        <w:rPr>
          <w:rFonts w:ascii="Trebuchet MS" w:eastAsia="Arial" w:hAnsi="Trebuchet MS" w:cs="Arial"/>
          <w:sz w:val="20"/>
          <w:szCs w:val="20"/>
        </w:rPr>
        <w:t xml:space="preserve"> </w:t>
      </w:r>
    </w:p>
    <w:p w14:paraId="528442EB" w14:textId="77777777" w:rsidR="00336F94" w:rsidRPr="006A6CBA" w:rsidRDefault="006A6CBA">
      <w:pPr>
        <w:spacing w:after="0"/>
        <w:ind w:left="2297"/>
        <w:rPr>
          <w:rFonts w:ascii="Trebuchet MS" w:hAnsi="Trebuchet MS"/>
          <w:sz w:val="20"/>
          <w:szCs w:val="20"/>
        </w:rPr>
      </w:pPr>
      <w:r w:rsidRPr="006A6CBA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7081254" w14:textId="77777777" w:rsidR="00336F94" w:rsidRPr="006A6CBA" w:rsidRDefault="006A6CBA">
      <w:pPr>
        <w:spacing w:after="3"/>
        <w:ind w:left="312" w:hanging="10"/>
        <w:rPr>
          <w:rFonts w:ascii="Trebuchet MS" w:hAnsi="Trebuchet MS"/>
          <w:sz w:val="20"/>
          <w:szCs w:val="20"/>
        </w:rPr>
      </w:pPr>
      <w:r w:rsidRPr="006A6CBA">
        <w:rPr>
          <w:rFonts w:ascii="Trebuchet MS" w:eastAsia="Trebuchet MS" w:hAnsi="Trebuchet MS" w:cs="Trebuchet MS"/>
          <w:sz w:val="20"/>
          <w:szCs w:val="20"/>
        </w:rPr>
        <w:t xml:space="preserve">Baked Citrus Cheesecake  </w:t>
      </w:r>
    </w:p>
    <w:p w14:paraId="4BB3FC01" w14:textId="77777777" w:rsidR="00336F94" w:rsidRPr="006A6CBA" w:rsidRDefault="006A6CBA">
      <w:pPr>
        <w:spacing w:after="0"/>
        <w:ind w:left="317"/>
        <w:rPr>
          <w:rFonts w:ascii="Trebuchet MS" w:hAnsi="Trebuchet MS"/>
          <w:sz w:val="20"/>
          <w:szCs w:val="20"/>
        </w:rPr>
      </w:pPr>
      <w:r w:rsidRPr="006A6CBA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52D783E2" w14:textId="17170CE2" w:rsidR="00336F94" w:rsidRPr="006A6CBA" w:rsidRDefault="0012485B">
      <w:pPr>
        <w:spacing w:after="0"/>
        <w:ind w:left="317"/>
        <w:rPr>
          <w:sz w:val="18"/>
          <w:szCs w:val="18"/>
        </w:rPr>
      </w:pPr>
      <w:r w:rsidRPr="006A6CBA">
        <w:rPr>
          <w:rFonts w:ascii="Trebuchet MS" w:hAnsi="Trebuchet MS"/>
          <w:color w:val="auto"/>
          <w:sz w:val="20"/>
          <w:szCs w:val="20"/>
        </w:rPr>
        <w:t>Triple cream Brie with quince paste and sesame wafers</w:t>
      </w:r>
      <w:r w:rsidR="006A6CBA" w:rsidRPr="006A6CBA">
        <w:rPr>
          <w:rFonts w:ascii="Arial" w:eastAsia="Arial" w:hAnsi="Arial" w:cs="Arial"/>
          <w:sz w:val="18"/>
          <w:szCs w:val="18"/>
        </w:rPr>
        <w:t xml:space="preserve"> </w:t>
      </w:r>
      <w:r w:rsidRPr="006A6CBA">
        <w:rPr>
          <w:rFonts w:ascii="Arial" w:eastAsia="Arial" w:hAnsi="Arial" w:cs="Arial"/>
          <w:sz w:val="18"/>
          <w:szCs w:val="18"/>
        </w:rPr>
        <w:t>[still waiting confirmation about this option]</w:t>
      </w:r>
    </w:p>
    <w:p w14:paraId="30EB66EB" w14:textId="77777777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p w14:paraId="4DCEA82E" w14:textId="0D5C4449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color w:val="111111"/>
          <w:sz w:val="20"/>
        </w:rPr>
        <w:t xml:space="preserve"> </w:t>
      </w:r>
    </w:p>
    <w:p w14:paraId="5FB7ED4F" w14:textId="4E8F0D10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E17D514" w14:textId="77777777" w:rsidR="00336F94" w:rsidRDefault="006A6CBA">
      <w:pPr>
        <w:spacing w:after="0"/>
        <w:ind w:left="317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35630E3" w14:textId="77777777" w:rsidR="00336F94" w:rsidRDefault="006A6CBA">
      <w:pPr>
        <w:spacing w:after="3"/>
        <w:ind w:left="610" w:hanging="10"/>
      </w:pPr>
      <w:r>
        <w:rPr>
          <w:rFonts w:ascii="Trebuchet MS" w:eastAsia="Trebuchet MS" w:hAnsi="Trebuchet MS" w:cs="Trebuchet MS"/>
          <w:sz w:val="20"/>
        </w:rPr>
        <w:t xml:space="preserve">(Please note: Juniper reserves the right to adjust this menu without further notice) </w:t>
      </w:r>
    </w:p>
    <w:sectPr w:rsidR="00336F94" w:rsidSect="0012485B">
      <w:pgSz w:w="11906" w:h="16838"/>
      <w:pgMar w:top="283" w:right="935" w:bottom="426" w:left="14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94"/>
    <w:rsid w:val="0012485B"/>
    <w:rsid w:val="00336F94"/>
    <w:rsid w:val="006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E119"/>
  <w15:docId w15:val="{58B7A001-EFB7-4002-99C5-D74DC46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27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A0DB1D8C.dotm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 Menu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Menu</dc:title>
  <dc:subject/>
  <dc:creator>Ivy</dc:creator>
  <cp:keywords/>
  <cp:lastModifiedBy>Wayne Kennedy</cp:lastModifiedBy>
  <cp:revision>2</cp:revision>
  <dcterms:created xsi:type="dcterms:W3CDTF">2018-11-11T10:47:00Z</dcterms:created>
  <dcterms:modified xsi:type="dcterms:W3CDTF">2018-11-11T10:47:00Z</dcterms:modified>
</cp:coreProperties>
</file>